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A7AB" w14:textId="77777777" w:rsidR="00C42D51" w:rsidRDefault="00A172EF" w:rsidP="00230155">
      <w:pPr>
        <w:pStyle w:val="Title1"/>
      </w:pPr>
      <w:r>
        <w:t>TITLE OF ABSTRACT</w:t>
      </w:r>
      <w:r w:rsidR="00533908">
        <w:t xml:space="preserve">  (</w:t>
      </w:r>
      <w:r w:rsidR="00C42D51" w:rsidRPr="00533908">
        <w:t>Centered, 14 Points, Bold</w:t>
      </w:r>
      <w:r w:rsidR="00533908">
        <w:t>)</w:t>
      </w:r>
    </w:p>
    <w:p w14:paraId="185A2E67" w14:textId="77777777" w:rsidR="000C43BC" w:rsidRPr="000C43BC" w:rsidRDefault="000C43BC" w:rsidP="00230155"/>
    <w:p w14:paraId="56B2F2BE" w14:textId="77777777" w:rsidR="000C43BC" w:rsidRPr="000C43BC" w:rsidRDefault="00B30169" w:rsidP="00230155">
      <w:pPr>
        <w:pStyle w:val="Affiliation"/>
        <w:rPr>
          <w:vertAlign w:val="superscript"/>
        </w:rPr>
      </w:pPr>
      <w:r w:rsidRPr="000C43BC">
        <w:t xml:space="preserve">A. </w:t>
      </w:r>
      <w:r w:rsidR="00C34505" w:rsidRPr="000C43BC">
        <w:t>LastName</w:t>
      </w:r>
      <w:r w:rsidR="003147A3" w:rsidRPr="000C43BC">
        <w:rPr>
          <w:vertAlign w:val="superscript"/>
        </w:rPr>
        <w:t>1</w:t>
      </w:r>
      <w:r w:rsidR="00C34505" w:rsidRPr="000C43BC">
        <w:t xml:space="preserve">, </w:t>
      </w:r>
      <w:r w:rsidRPr="000C43BC">
        <w:t xml:space="preserve">B. </w:t>
      </w:r>
      <w:r w:rsidR="00C34505" w:rsidRPr="000C43BC">
        <w:t>LastName</w:t>
      </w:r>
      <w:r w:rsidR="003147A3" w:rsidRPr="000C43BC">
        <w:rPr>
          <w:vertAlign w:val="superscript"/>
        </w:rPr>
        <w:t>1</w:t>
      </w:r>
      <w:r w:rsidR="00C34505" w:rsidRPr="000C43BC">
        <w:t xml:space="preserve">, </w:t>
      </w:r>
      <w:r w:rsidRPr="000C43BC">
        <w:t xml:space="preserve">C. </w:t>
      </w:r>
      <w:r w:rsidR="00C34505" w:rsidRPr="000C43BC">
        <w:t>LastName</w:t>
      </w:r>
      <w:r w:rsidR="003147A3" w:rsidRPr="000C43BC">
        <w:rPr>
          <w:vertAlign w:val="superscript"/>
        </w:rPr>
        <w:t>2</w:t>
      </w:r>
    </w:p>
    <w:p w14:paraId="2A174E3F" w14:textId="77777777" w:rsidR="00E9070E" w:rsidRPr="000C43BC" w:rsidRDefault="00C34505" w:rsidP="00230155">
      <w:pPr>
        <w:pStyle w:val="Affiliation"/>
      </w:pPr>
      <w:r>
        <w:br/>
      </w:r>
      <w:r w:rsidRPr="000C43BC">
        <w:rPr>
          <w:vertAlign w:val="superscript"/>
        </w:rPr>
        <w:t>1</w:t>
      </w:r>
      <w:r w:rsidR="00B66678" w:rsidRPr="000C43BC">
        <w:t>University, Department, Mailing address</w:t>
      </w:r>
      <w:r w:rsidR="00E9070E" w:rsidRPr="000C43BC">
        <w:t xml:space="preserve">, </w:t>
      </w:r>
      <w:hyperlink r:id="rId8" w:history="1">
        <w:r w:rsidR="00E9070E" w:rsidRPr="000C43BC">
          <w:rPr>
            <w:rStyle w:val="Collegamentoipertestuale"/>
            <w:b w:val="0"/>
          </w:rPr>
          <w:t>author1@company.net</w:t>
        </w:r>
      </w:hyperlink>
    </w:p>
    <w:p w14:paraId="5B219DF4" w14:textId="77777777" w:rsidR="00C34505" w:rsidRPr="000C43BC" w:rsidRDefault="00C34505" w:rsidP="00230155">
      <w:pPr>
        <w:pStyle w:val="Affiliation"/>
      </w:pPr>
      <w:r w:rsidRPr="000C43BC">
        <w:rPr>
          <w:vertAlign w:val="superscript"/>
        </w:rPr>
        <w:t>2</w:t>
      </w:r>
      <w:r w:rsidR="00B66678" w:rsidRPr="000C43BC">
        <w:t>Company, Mailing address</w:t>
      </w:r>
      <w:r w:rsidR="00E9070E" w:rsidRPr="000C43BC">
        <w:t xml:space="preserve">, </w:t>
      </w:r>
      <w:hyperlink r:id="rId9" w:history="1">
        <w:r w:rsidR="00E9070E" w:rsidRPr="000C43BC">
          <w:rPr>
            <w:rStyle w:val="Collegamentoipertestuale"/>
            <w:b w:val="0"/>
          </w:rPr>
          <w:t>author2@company.net</w:t>
        </w:r>
      </w:hyperlink>
    </w:p>
    <w:p w14:paraId="33B57607" w14:textId="77777777" w:rsidR="003416B4" w:rsidRPr="003416B4" w:rsidRDefault="003416B4" w:rsidP="00230155">
      <w:pPr>
        <w:pStyle w:val="Titolo1"/>
        <w:rPr>
          <w:sz w:val="16"/>
          <w:szCs w:val="16"/>
        </w:rPr>
      </w:pPr>
    </w:p>
    <w:p w14:paraId="537DC2F5" w14:textId="77777777" w:rsidR="00C42D51" w:rsidRDefault="00A172EF" w:rsidP="00230155">
      <w:pPr>
        <w:pStyle w:val="Titolo1"/>
      </w:pPr>
      <w:r>
        <w:t>ABSTRACT (</w:t>
      </w:r>
      <w:r w:rsidRPr="00533908">
        <w:t>Centered, 1</w:t>
      </w:r>
      <w:r>
        <w:t>2</w:t>
      </w:r>
      <w:r w:rsidRPr="00533908">
        <w:t xml:space="preserve"> Points, Bold</w:t>
      </w:r>
      <w:r>
        <w:t>)</w:t>
      </w:r>
    </w:p>
    <w:p w14:paraId="1AAD17BC" w14:textId="77777777" w:rsidR="00230155" w:rsidRDefault="00230155" w:rsidP="00230155"/>
    <w:p w14:paraId="7D743BE5" w14:textId="77777777" w:rsidR="00A04800" w:rsidRDefault="00A04800" w:rsidP="00230155"/>
    <w:p w14:paraId="6F2AADA9" w14:textId="77777777" w:rsidR="00FE30FE" w:rsidRDefault="00852AA6" w:rsidP="00230155">
      <w:r w:rsidRPr="00A21AEE">
        <w:t xml:space="preserve">Place here your </w:t>
      </w:r>
      <w:r w:rsidR="001554E3" w:rsidRPr="001C204B">
        <w:rPr>
          <w:b/>
        </w:rPr>
        <w:t>maximum 1</w:t>
      </w:r>
      <w:r w:rsidR="00BB1176" w:rsidRPr="001C204B">
        <w:rPr>
          <w:b/>
        </w:rPr>
        <w:t xml:space="preserve"> </w:t>
      </w:r>
      <w:r w:rsidR="001554E3" w:rsidRPr="001C204B">
        <w:rPr>
          <w:b/>
        </w:rPr>
        <w:t>page</w:t>
      </w:r>
      <w:r w:rsidR="00D77AED" w:rsidRPr="001C204B">
        <w:rPr>
          <w:b/>
        </w:rPr>
        <w:t xml:space="preserve"> abstract</w:t>
      </w:r>
      <w:r w:rsidRPr="00A21AEE">
        <w:t>. Use 1</w:t>
      </w:r>
      <w:r w:rsidR="00A21AEE">
        <w:t>1</w:t>
      </w:r>
      <w:r w:rsidRPr="00A21AEE">
        <w:t xml:space="preserve"> point Times New Roman (Normal Style). The abstract </w:t>
      </w:r>
      <w:r w:rsidR="00FE30FE">
        <w:t>should</w:t>
      </w:r>
      <w:r w:rsidRPr="00A21AEE">
        <w:t xml:space="preserve"> summarize the context of the </w:t>
      </w:r>
      <w:r w:rsidR="00FE30FE">
        <w:t>presentation</w:t>
      </w:r>
      <w:r w:rsidRPr="00A21AEE">
        <w:t xml:space="preserve">. </w:t>
      </w:r>
      <w:r w:rsidR="00A46873">
        <w:t xml:space="preserve">It </w:t>
      </w:r>
      <w:r w:rsidR="003A75DA">
        <w:t xml:space="preserve">will be published </w:t>
      </w:r>
      <w:r w:rsidR="00FE30FE">
        <w:t>in the book of abstracts</w:t>
      </w:r>
      <w:r w:rsidR="003A75DA" w:rsidRPr="003A75DA">
        <w:t xml:space="preserve">. </w:t>
      </w:r>
    </w:p>
    <w:p w14:paraId="535514C5" w14:textId="77777777" w:rsidR="00FE30FE" w:rsidRPr="00A21AEE" w:rsidRDefault="00FE30FE" w:rsidP="00230155"/>
    <w:p w14:paraId="020AA475" w14:textId="77777777" w:rsidR="00D77AED" w:rsidRDefault="001C204B" w:rsidP="00230155">
      <w:r>
        <w:t>Graphs,</w:t>
      </w:r>
      <w:r w:rsidR="00E62635" w:rsidRPr="00A21AEE">
        <w:t xml:space="preserve"> figures </w:t>
      </w:r>
      <w:r>
        <w:t>and tables</w:t>
      </w:r>
      <w:r w:rsidR="00E62635" w:rsidRPr="00A21AEE">
        <w:t xml:space="preserve"> must have a caption. Captions should be centered at the foot of the figure and typed in the same 11 point font used in the paper.</w:t>
      </w:r>
      <w:r w:rsidR="00FE30FE">
        <w:t xml:space="preserve"> </w:t>
      </w:r>
      <w:r w:rsidR="00EA44C1">
        <w:t xml:space="preserve">References </w:t>
      </w:r>
      <w:r w:rsidR="00FE30FE">
        <w:t xml:space="preserve">should be noted with </w:t>
      </w:r>
      <w:r w:rsidR="00EA44C1">
        <w:t xml:space="preserve">square brackets [1] </w:t>
      </w:r>
      <w:r w:rsidR="00FE30FE">
        <w:t xml:space="preserve">and </w:t>
      </w:r>
      <w:r w:rsidR="00EA44C1">
        <w:t xml:space="preserve">figures with </w:t>
      </w:r>
      <w:r w:rsidR="00FE30FE">
        <w:t>“</w:t>
      </w:r>
      <w:r w:rsidR="00EA44C1">
        <w:t>fig.1</w:t>
      </w:r>
      <w:r w:rsidR="00FE30FE">
        <w:t>”</w:t>
      </w:r>
      <w:r w:rsidR="00EA44C1">
        <w:t>.</w:t>
      </w:r>
    </w:p>
    <w:p w14:paraId="6D53DCA4" w14:textId="77777777" w:rsidR="00A172EF" w:rsidRDefault="00A172EF" w:rsidP="00230155"/>
    <w:p w14:paraId="45446C00" w14:textId="5041F1BE" w:rsidR="00852AA6" w:rsidRPr="00230155" w:rsidRDefault="00C117CA" w:rsidP="00230155">
      <w:r w:rsidRPr="00230155">
        <w:t xml:space="preserve">Please </w:t>
      </w:r>
      <w:r w:rsidR="004A55DA">
        <w:t>send</w:t>
      </w:r>
      <w:r w:rsidRPr="00230155">
        <w:t xml:space="preserve"> the abstract</w:t>
      </w:r>
      <w:r w:rsidR="00852AA6" w:rsidRPr="00230155">
        <w:t xml:space="preserve"> </w:t>
      </w:r>
      <w:r w:rsidR="00DB7D97" w:rsidRPr="00230155">
        <w:t xml:space="preserve">in </w:t>
      </w:r>
      <w:r w:rsidR="00DB7D97" w:rsidRPr="001C204B">
        <w:rPr>
          <w:b/>
        </w:rPr>
        <w:t>PDF</w:t>
      </w:r>
      <w:r w:rsidR="005F0BE1" w:rsidRPr="001C204B">
        <w:rPr>
          <w:b/>
        </w:rPr>
        <w:t xml:space="preserve"> format</w:t>
      </w:r>
      <w:r w:rsidR="00DB7D97" w:rsidRPr="00230155">
        <w:t xml:space="preserve"> </w:t>
      </w:r>
      <w:r w:rsidR="004A55DA">
        <w:t>at</w:t>
      </w:r>
      <w:r w:rsidR="00230155" w:rsidRPr="00230155">
        <w:t xml:space="preserve"> </w:t>
      </w:r>
      <w:r w:rsidR="004A55DA">
        <w:t>mcaccamo@unime.it</w:t>
      </w:r>
      <w:r w:rsidR="00230155" w:rsidRPr="00230155">
        <w:t xml:space="preserve"> </w:t>
      </w:r>
      <w:r w:rsidR="00DB7D97" w:rsidRPr="00230155">
        <w:t>by</w:t>
      </w:r>
      <w:r w:rsidR="005F0BE1" w:rsidRPr="00230155">
        <w:t xml:space="preserve"> </w:t>
      </w:r>
      <w:r w:rsidR="00074348">
        <w:rPr>
          <w:b/>
        </w:rPr>
        <w:t>9</w:t>
      </w:r>
      <w:r w:rsidR="004A55DA" w:rsidRPr="004A55DA">
        <w:rPr>
          <w:b/>
          <w:vertAlign w:val="superscript"/>
        </w:rPr>
        <w:t>th</w:t>
      </w:r>
      <w:r w:rsidR="00D77AED" w:rsidRPr="00230155">
        <w:rPr>
          <w:b/>
        </w:rPr>
        <w:t xml:space="preserve"> </w:t>
      </w:r>
      <w:r w:rsidR="00074348">
        <w:rPr>
          <w:b/>
        </w:rPr>
        <w:t>December</w:t>
      </w:r>
      <w:r w:rsidR="00D77AED" w:rsidRPr="00230155">
        <w:rPr>
          <w:b/>
        </w:rPr>
        <w:t xml:space="preserve"> 20</w:t>
      </w:r>
      <w:r w:rsidR="008B5449">
        <w:rPr>
          <w:b/>
        </w:rPr>
        <w:t>2</w:t>
      </w:r>
      <w:r w:rsidR="00074348">
        <w:rPr>
          <w:b/>
        </w:rPr>
        <w:t>4</w:t>
      </w:r>
      <w:r w:rsidR="00FE30FE" w:rsidRPr="00230155">
        <w:t>.</w:t>
      </w:r>
      <w:r w:rsidR="003A75DA" w:rsidRPr="00230155">
        <w:t xml:space="preserve"> </w:t>
      </w:r>
    </w:p>
    <w:p w14:paraId="6CF02678" w14:textId="77777777" w:rsidR="00100712" w:rsidRDefault="00100712" w:rsidP="00230155"/>
    <w:p w14:paraId="5400CE11" w14:textId="1B91A429" w:rsidR="00100712" w:rsidRPr="00A21AEE" w:rsidRDefault="00E7421D" w:rsidP="00230155">
      <w:pPr>
        <w:jc w:val="center"/>
      </w:pPr>
      <w:r>
        <w:fldChar w:fldCharType="begin"/>
      </w:r>
      <w:r w:rsidR="00074348">
        <w:instrText xml:space="preserve"> INCLUDEPICTURE "C:\\Users\\mariateresa\\Library\\Group Containers\\UBF8T346G9.ms\\WebArchiveCopyPasteTempFiles\\com.microsoft.Word\\Z"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F034790" wp14:editId="4B392B8C">
            <wp:extent cx="1547446" cy="1160585"/>
            <wp:effectExtent l="0" t="0" r="2540" b="0"/>
            <wp:docPr id="1639130231" name="Immagine 2" descr="La civiltà planetaria - L'info del giorno: il &quot;Pyrococcus furiosus&quot; è un  organismo estremofilo osservato per la prima volta nel 1986 sull'isola di  Vulcano, nelle Eolie. Si duplica molto velocemente ( 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iviltà planetaria - L'info del giorno: il &quot;Pyrococcus furiosus&quot; è un  organismo estremofilo osservato per la prima volta nel 1986 sull'isola di  Vulcano, nelle Eolie. Si duplica molto velocemente ( 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92" cy="118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EE4169" w14:textId="77777777" w:rsidR="00E62635" w:rsidRPr="00E62635" w:rsidRDefault="00E62635" w:rsidP="00230155"/>
    <w:p w14:paraId="78502DCF" w14:textId="77777777" w:rsidR="00E62635" w:rsidRPr="004A55DA" w:rsidRDefault="00E62635" w:rsidP="00230155">
      <w:pPr>
        <w:pStyle w:val="Figure"/>
        <w:rPr>
          <w:rFonts w:ascii="Times New Roman" w:hAnsi="Times New Roman"/>
        </w:rPr>
      </w:pPr>
      <w:r w:rsidRPr="004A55DA">
        <w:rPr>
          <w:rFonts w:ascii="Times New Roman" w:hAnsi="Times New Roman"/>
        </w:rPr>
        <w:t>Figure 1: Example of a figure</w:t>
      </w:r>
      <w:r w:rsidR="00BB1176" w:rsidRPr="004A55DA">
        <w:rPr>
          <w:rFonts w:ascii="Times New Roman" w:hAnsi="Times New Roman"/>
        </w:rPr>
        <w:t>.</w:t>
      </w:r>
      <w:r w:rsidR="0066551F" w:rsidRPr="004A55DA">
        <w:rPr>
          <w:rFonts w:ascii="Times New Roman" w:hAnsi="Times New Roman"/>
        </w:rPr>
        <w:t xml:space="preserve"> </w:t>
      </w:r>
    </w:p>
    <w:p w14:paraId="36FA6825" w14:textId="77777777" w:rsidR="00E62635" w:rsidRDefault="00E62635" w:rsidP="00230155"/>
    <w:p w14:paraId="53392ADD" w14:textId="3898FAAC" w:rsidR="00B50713" w:rsidRDefault="00A172EF" w:rsidP="00BE0656">
      <w:pPr>
        <w:pStyle w:val="Titolo1"/>
      </w:pPr>
      <w:r>
        <w:t>REFERENCES  (</w:t>
      </w:r>
      <w:r w:rsidRPr="00533908">
        <w:t>Centered, 1</w:t>
      </w:r>
      <w:r>
        <w:t>2</w:t>
      </w:r>
      <w:r w:rsidRPr="00533908">
        <w:t xml:space="preserve"> Points, Bold</w:t>
      </w:r>
      <w:r>
        <w:t>)</w:t>
      </w:r>
    </w:p>
    <w:p w14:paraId="10F40865" w14:textId="77777777" w:rsidR="009513E2" w:rsidRDefault="009513E2" w:rsidP="009513E2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7754DE02" w14:textId="77777777" w:rsidR="009513E2" w:rsidRPr="001678D2" w:rsidRDefault="009513E2" w:rsidP="009513E2">
      <w:pPr>
        <w:numPr>
          <w:ilvl w:val="0"/>
          <w:numId w:val="15"/>
        </w:numPr>
        <w:tabs>
          <w:tab w:val="clear" w:pos="425"/>
          <w:tab w:val="clear" w:pos="9072"/>
          <w:tab w:val="left" w:pos="633"/>
          <w:tab w:val="left" w:pos="993"/>
        </w:tabs>
        <w:overflowPunct/>
        <w:ind w:left="993" w:hanging="993"/>
        <w:textAlignment w:val="auto"/>
        <w:rPr>
          <w:color w:val="000000"/>
        </w:rPr>
      </w:pPr>
      <w:r w:rsidRPr="001678D2">
        <w:rPr>
          <w:color w:val="000000"/>
        </w:rPr>
        <w:t xml:space="preserve">M.T. Caccamo, C. Gugliandolo, V. Zammuto, S. Magazù, “Thermal properties of an exopolysaccharide produced by a marine thermotolerant Bacillus licheniformis by ATR-FTIR spectroscopy”, International Journal of Biological Macromolecules, 145, 77-83, 2020, </w:t>
      </w:r>
      <w:hyperlink r:id="rId11" w:history="1">
        <w:r w:rsidRPr="001678D2">
          <w:rPr>
            <w:color w:val="000000"/>
            <w:u w:val="single"/>
          </w:rPr>
          <w:t>https://doi.org/10.1016/j.ijbiomac.2019.12.163</w:t>
        </w:r>
      </w:hyperlink>
    </w:p>
    <w:p w14:paraId="08A9DB75" w14:textId="77777777" w:rsidR="009513E2" w:rsidRDefault="009513E2" w:rsidP="009513E2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2B5689DB" w14:textId="77777777" w:rsidR="00BE0656" w:rsidRDefault="00BE0656" w:rsidP="009513E2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6317ABA1" w14:textId="77777777" w:rsidR="00BE0656" w:rsidRDefault="00BE0656" w:rsidP="009513E2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32CE1717" w14:textId="77777777" w:rsidR="00BE0656" w:rsidRDefault="00BE0656" w:rsidP="009513E2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392AEDF8" w14:textId="77777777" w:rsidR="006F089A" w:rsidRDefault="006F089A" w:rsidP="006F089A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4F52904E" w14:textId="0EC440F5" w:rsidR="006F089A" w:rsidRDefault="006F089A" w:rsidP="006F089A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4F8D9A3B" w14:textId="2F4098C4" w:rsidR="0024574F" w:rsidRDefault="0024574F" w:rsidP="0024574F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1579D" wp14:editId="07F69F01">
                <wp:simplePos x="0" y="0"/>
                <wp:positionH relativeFrom="column">
                  <wp:posOffset>259080</wp:posOffset>
                </wp:positionH>
                <wp:positionV relativeFrom="paragraph">
                  <wp:posOffset>11430</wp:posOffset>
                </wp:positionV>
                <wp:extent cx="147955" cy="143510"/>
                <wp:effectExtent l="12700" t="12700" r="17145" b="8890"/>
                <wp:wrapNone/>
                <wp:docPr id="702752853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7955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BF1D77" id="Rettangolo 1" o:spid="_x0000_s1026" style="position:absolute;margin-left:20.4pt;margin-top:.9pt;width:11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t xml:space="preserve">        Oral contribution</w:t>
      </w:r>
    </w:p>
    <w:p w14:paraId="3ED2B0A2" w14:textId="501FB963" w:rsidR="0024574F" w:rsidRDefault="0024574F" w:rsidP="006F089A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</w:p>
    <w:p w14:paraId="38DCD917" w14:textId="36A9F8EE" w:rsidR="006F089A" w:rsidRPr="00FE30FE" w:rsidRDefault="0024574F" w:rsidP="0024574F">
      <w:pPr>
        <w:pStyle w:val="Bibliografia1"/>
        <w:numPr>
          <w:ilvl w:val="0"/>
          <w:numId w:val="0"/>
        </w:numPr>
        <w:tabs>
          <w:tab w:val="clear" w:pos="9072"/>
          <w:tab w:val="right" w:pos="851"/>
        </w:tabs>
        <w:ind w:left="474" w:hanging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1DAB9" wp14:editId="1B3E8DDB">
                <wp:simplePos x="0" y="0"/>
                <wp:positionH relativeFrom="column">
                  <wp:posOffset>256247</wp:posOffset>
                </wp:positionH>
                <wp:positionV relativeFrom="paragraph">
                  <wp:posOffset>17145</wp:posOffset>
                </wp:positionV>
                <wp:extent cx="147955" cy="143510"/>
                <wp:effectExtent l="12700" t="12700" r="17145" b="8890"/>
                <wp:wrapNone/>
                <wp:docPr id="47402384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7955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77969C" id="Rettangolo 1" o:spid="_x0000_s1026" style="position:absolute;margin-left:20.2pt;margin-top:1.35pt;width:11.6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t xml:space="preserve">        Poster contribution</w:t>
      </w:r>
    </w:p>
    <w:sectPr w:rsidR="006F089A" w:rsidRPr="00FE30FE" w:rsidSect="003C2978">
      <w:headerReference w:type="first" r:id="rId12"/>
      <w:pgSz w:w="11913" w:h="16834" w:code="9"/>
      <w:pgMar w:top="3036" w:right="1418" w:bottom="1276" w:left="1418" w:header="263" w:footer="27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E3F3" w14:textId="77777777" w:rsidR="00F10BA7" w:rsidRDefault="00F10BA7" w:rsidP="00230155">
      <w:r>
        <w:separator/>
      </w:r>
    </w:p>
  </w:endnote>
  <w:endnote w:type="continuationSeparator" w:id="0">
    <w:p w14:paraId="0939AD69" w14:textId="77777777" w:rsidR="00F10BA7" w:rsidRDefault="00F10BA7" w:rsidP="002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0CF8" w14:textId="77777777" w:rsidR="00F10BA7" w:rsidRDefault="00F10BA7" w:rsidP="00230155">
      <w:r>
        <w:separator/>
      </w:r>
    </w:p>
  </w:footnote>
  <w:footnote w:type="continuationSeparator" w:id="0">
    <w:p w14:paraId="10D83227" w14:textId="77777777" w:rsidR="00F10BA7" w:rsidRDefault="00F10BA7" w:rsidP="0023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713" w14:textId="29811B7C" w:rsidR="004A55DA" w:rsidRDefault="003F3C1D" w:rsidP="00230155">
    <w:pPr>
      <w:pStyle w:val="Intestazione"/>
      <w:rPr>
        <w:rFonts w:ascii="Avenir Book" w:hAnsi="Avenir Book"/>
        <w:sz w:val="24"/>
        <w:szCs w:val="24"/>
        <w:lang w:val="en-US"/>
      </w:rPr>
    </w:pPr>
    <w:r w:rsidRPr="00F24EEE">
      <w:rPr>
        <w:noProof/>
        <w:color w:val="0000FF"/>
        <w:lang w:val="it-IT"/>
      </w:rPr>
      <w:drawing>
        <wp:anchor distT="0" distB="0" distL="114300" distR="114300" simplePos="0" relativeHeight="251658240" behindDoc="1" locked="0" layoutInCell="1" allowOverlap="1" wp14:anchorId="5B4CEA5D" wp14:editId="3A481E71">
          <wp:simplePos x="0" y="0"/>
          <wp:positionH relativeFrom="column">
            <wp:posOffset>-103554</wp:posOffset>
          </wp:positionH>
          <wp:positionV relativeFrom="paragraph">
            <wp:posOffset>44645</wp:posOffset>
          </wp:positionV>
          <wp:extent cx="1148715" cy="996315"/>
          <wp:effectExtent l="0" t="0" r="0" b="0"/>
          <wp:wrapNone/>
          <wp:docPr id="2" name="Immagine 1" descr="Immagine che contiene testo, logo, Carattere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logo, Carattere, schermat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5" t="58495" r="64571" b="17236"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BECDD" w14:textId="2B2DF542" w:rsidR="004A55DA" w:rsidRDefault="003C2978" w:rsidP="007B7A84">
    <w:pPr>
      <w:pStyle w:val="Intestazione"/>
      <w:jc w:val="both"/>
      <w:rPr>
        <w:rFonts w:ascii="Avenir Book" w:hAnsi="Avenir Book"/>
        <w:sz w:val="22"/>
        <w:szCs w:val="22"/>
      </w:rPr>
    </w:pPr>
    <w:r>
      <w:rPr>
        <w:rFonts w:ascii="Avenir Book" w:hAnsi="Avenir Book"/>
        <w:sz w:val="24"/>
        <w:szCs w:val="24"/>
        <w:lang w:val="en-US"/>
      </w:rPr>
      <w:tab/>
    </w:r>
    <w:r>
      <w:rPr>
        <w:rFonts w:ascii="Avenir Book" w:hAnsi="Avenir Book"/>
        <w:sz w:val="24"/>
        <w:szCs w:val="24"/>
        <w:lang w:val="en-US"/>
      </w:rPr>
      <w:tab/>
    </w:r>
  </w:p>
  <w:p w14:paraId="500C32B8" w14:textId="231472B2" w:rsidR="00250FB7" w:rsidRPr="00250FB7" w:rsidRDefault="007366F5" w:rsidP="00250FB7">
    <w:pPr>
      <w:pStyle w:val="Intestazione"/>
      <w:rPr>
        <w:rFonts w:ascii="Avenir Book" w:hAnsi="Avenir Book"/>
        <w:sz w:val="22"/>
        <w:szCs w:val="22"/>
        <w:lang w:val="en-US"/>
      </w:rPr>
    </w:pPr>
    <w:r>
      <w:rPr>
        <w:rFonts w:ascii="Avenir Book" w:hAnsi="Avenir Book"/>
        <w:sz w:val="22"/>
        <w:szCs w:val="22"/>
        <w:lang w:val="en-US"/>
      </w:rPr>
      <w:t xml:space="preserve">II </w:t>
    </w:r>
    <w:r w:rsidR="00250FB7" w:rsidRPr="00250FB7">
      <w:rPr>
        <w:rFonts w:ascii="Avenir Book" w:hAnsi="Avenir Book"/>
        <w:sz w:val="22"/>
        <w:szCs w:val="22"/>
        <w:lang w:val="en-US"/>
      </w:rPr>
      <w:t xml:space="preserve">INTERNATIONAL WORKSHOP ON EXTREMOPHILES: </w:t>
    </w:r>
  </w:p>
  <w:p w14:paraId="58DC1A92" w14:textId="0E75379C" w:rsidR="00250FB7" w:rsidRDefault="00250FB7" w:rsidP="00250FB7">
    <w:pPr>
      <w:pStyle w:val="Intestazione"/>
      <w:rPr>
        <w:rFonts w:ascii="Avenir Book" w:hAnsi="Avenir Book"/>
        <w:sz w:val="22"/>
        <w:szCs w:val="22"/>
        <w:lang w:val="en-US"/>
      </w:rPr>
    </w:pPr>
    <w:r w:rsidRPr="00250FB7">
      <w:rPr>
        <w:rFonts w:ascii="Avenir Book" w:hAnsi="Avenir Book"/>
        <w:sz w:val="22"/>
        <w:szCs w:val="22"/>
        <w:lang w:val="en-US"/>
      </w:rPr>
      <w:t>FROM ADAPTATIVE STRATEGIES TO BIOTECHNOLOGICAL APPLICATIONS</w:t>
    </w:r>
  </w:p>
  <w:p w14:paraId="5F37C09A" w14:textId="09DA5187" w:rsidR="007B7A84" w:rsidRDefault="007B7A84" w:rsidP="00250FB7">
    <w:pPr>
      <w:pStyle w:val="Intestazione"/>
      <w:rPr>
        <w:rFonts w:ascii="Avenir Book" w:hAnsi="Avenir Book"/>
        <w:sz w:val="22"/>
        <w:szCs w:val="22"/>
        <w:lang w:val="en-US"/>
      </w:rPr>
    </w:pPr>
    <w:r>
      <w:rPr>
        <w:rFonts w:ascii="Avenir Book" w:hAnsi="Avenir Book"/>
        <w:sz w:val="22"/>
        <w:szCs w:val="22"/>
        <w:lang w:val="en-US"/>
      </w:rPr>
      <w:t>19 December, 20</w:t>
    </w:r>
    <w:r w:rsidR="005F4615">
      <w:rPr>
        <w:rFonts w:ascii="Avenir Book" w:hAnsi="Avenir Book"/>
        <w:sz w:val="22"/>
        <w:szCs w:val="22"/>
        <w:lang w:val="en-US"/>
      </w:rPr>
      <w:t>2</w:t>
    </w:r>
    <w:r w:rsidR="00074348">
      <w:rPr>
        <w:rFonts w:ascii="Avenir Book" w:hAnsi="Avenir Book"/>
        <w:sz w:val="22"/>
        <w:szCs w:val="22"/>
        <w:lang w:val="en-US"/>
      </w:rPr>
      <w:t>4</w:t>
    </w:r>
    <w:r>
      <w:rPr>
        <w:rFonts w:ascii="Avenir Book" w:hAnsi="Avenir Book"/>
        <w:sz w:val="22"/>
        <w:szCs w:val="22"/>
        <w:lang w:val="en-US"/>
      </w:rPr>
      <w:t>, Messina, Italy</w:t>
    </w:r>
  </w:p>
  <w:p w14:paraId="3B643FBD" w14:textId="77777777" w:rsidR="007B7A84" w:rsidRPr="00250FB7" w:rsidRDefault="007B7A84" w:rsidP="007B7A84">
    <w:pPr>
      <w:pStyle w:val="Intestazione"/>
      <w:jc w:val="center"/>
      <w:rPr>
        <w:rFonts w:ascii="Avenir Book" w:hAnsi="Avenir Book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60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D6E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9EB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24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25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82A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CA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4E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79"/>
    <w:multiLevelType w:val="hybridMultilevel"/>
    <w:tmpl w:val="FFFFFFFF"/>
    <w:lvl w:ilvl="0" w:tplc="00002EE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820A3F"/>
    <w:multiLevelType w:val="hybridMultilevel"/>
    <w:tmpl w:val="6B260F7E"/>
    <w:lvl w:ilvl="0" w:tplc="3786A20A">
      <w:start w:val="1"/>
      <w:numFmt w:val="decimal"/>
      <w:pStyle w:val="Bibliografia1"/>
      <w:lvlText w:val="[%1]"/>
      <w:lvlJc w:val="left"/>
      <w:pPr>
        <w:tabs>
          <w:tab w:val="num" w:pos="362"/>
        </w:tabs>
        <w:ind w:left="47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D4AE0"/>
    <w:multiLevelType w:val="hybridMultilevel"/>
    <w:tmpl w:val="5CE2C87C"/>
    <w:lvl w:ilvl="0" w:tplc="3C78569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521B0D20"/>
    <w:multiLevelType w:val="hybridMultilevel"/>
    <w:tmpl w:val="50ECC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66E42"/>
    <w:multiLevelType w:val="multilevel"/>
    <w:tmpl w:val="985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hideSpellingErrors/>
  <w:hideGrammaticalErrors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51"/>
    <w:rsid w:val="00000F11"/>
    <w:rsid w:val="00013575"/>
    <w:rsid w:val="00015B75"/>
    <w:rsid w:val="000213FE"/>
    <w:rsid w:val="00037E36"/>
    <w:rsid w:val="00060965"/>
    <w:rsid w:val="00074348"/>
    <w:rsid w:val="000B6E20"/>
    <w:rsid w:val="000C43BC"/>
    <w:rsid w:val="000C7825"/>
    <w:rsid w:val="000D0666"/>
    <w:rsid w:val="000D11E6"/>
    <w:rsid w:val="00100712"/>
    <w:rsid w:val="001112E4"/>
    <w:rsid w:val="00115875"/>
    <w:rsid w:val="00115D3E"/>
    <w:rsid w:val="001554E3"/>
    <w:rsid w:val="001925AA"/>
    <w:rsid w:val="001C204B"/>
    <w:rsid w:val="001C55F8"/>
    <w:rsid w:val="00230155"/>
    <w:rsid w:val="002317B9"/>
    <w:rsid w:val="00243C46"/>
    <w:rsid w:val="0024574F"/>
    <w:rsid w:val="00247A41"/>
    <w:rsid w:val="00250FB7"/>
    <w:rsid w:val="00266C47"/>
    <w:rsid w:val="00296266"/>
    <w:rsid w:val="002A6F4C"/>
    <w:rsid w:val="002D5675"/>
    <w:rsid w:val="002F38CB"/>
    <w:rsid w:val="003147A3"/>
    <w:rsid w:val="00317758"/>
    <w:rsid w:val="003323EF"/>
    <w:rsid w:val="00341170"/>
    <w:rsid w:val="003416B4"/>
    <w:rsid w:val="0034214E"/>
    <w:rsid w:val="00355A41"/>
    <w:rsid w:val="0038350C"/>
    <w:rsid w:val="003A2106"/>
    <w:rsid w:val="003A4E4B"/>
    <w:rsid w:val="003A75DA"/>
    <w:rsid w:val="003C2978"/>
    <w:rsid w:val="003C347A"/>
    <w:rsid w:val="003C5E80"/>
    <w:rsid w:val="003E03A3"/>
    <w:rsid w:val="003E6EA4"/>
    <w:rsid w:val="003F17C6"/>
    <w:rsid w:val="003F3C1D"/>
    <w:rsid w:val="0040328D"/>
    <w:rsid w:val="00447FE5"/>
    <w:rsid w:val="00476876"/>
    <w:rsid w:val="00477066"/>
    <w:rsid w:val="00481B81"/>
    <w:rsid w:val="004838A4"/>
    <w:rsid w:val="00486DCF"/>
    <w:rsid w:val="004A2EE8"/>
    <w:rsid w:val="004A55DA"/>
    <w:rsid w:val="004C16D8"/>
    <w:rsid w:val="004C61FE"/>
    <w:rsid w:val="004D0C1C"/>
    <w:rsid w:val="00513A5E"/>
    <w:rsid w:val="00533908"/>
    <w:rsid w:val="00547F65"/>
    <w:rsid w:val="005745D9"/>
    <w:rsid w:val="005764E7"/>
    <w:rsid w:val="00580ACF"/>
    <w:rsid w:val="005A30C0"/>
    <w:rsid w:val="005A4BB0"/>
    <w:rsid w:val="005D343C"/>
    <w:rsid w:val="005E0FC5"/>
    <w:rsid w:val="005F0BE1"/>
    <w:rsid w:val="005F4615"/>
    <w:rsid w:val="0061653E"/>
    <w:rsid w:val="006244DC"/>
    <w:rsid w:val="00631659"/>
    <w:rsid w:val="006426BE"/>
    <w:rsid w:val="00655B2C"/>
    <w:rsid w:val="00661916"/>
    <w:rsid w:val="00661E24"/>
    <w:rsid w:val="0066551F"/>
    <w:rsid w:val="00687310"/>
    <w:rsid w:val="006B061C"/>
    <w:rsid w:val="006C03A5"/>
    <w:rsid w:val="006D1324"/>
    <w:rsid w:val="006D5FD1"/>
    <w:rsid w:val="006E2712"/>
    <w:rsid w:val="006F089A"/>
    <w:rsid w:val="006F54AA"/>
    <w:rsid w:val="00702C87"/>
    <w:rsid w:val="00734708"/>
    <w:rsid w:val="007366F5"/>
    <w:rsid w:val="007508D8"/>
    <w:rsid w:val="00753D3A"/>
    <w:rsid w:val="0075524A"/>
    <w:rsid w:val="007A0FDD"/>
    <w:rsid w:val="007A42E3"/>
    <w:rsid w:val="007B133D"/>
    <w:rsid w:val="007B50AF"/>
    <w:rsid w:val="007B7A84"/>
    <w:rsid w:val="007E5102"/>
    <w:rsid w:val="00803B61"/>
    <w:rsid w:val="008054A8"/>
    <w:rsid w:val="008237D0"/>
    <w:rsid w:val="00840863"/>
    <w:rsid w:val="00852AA6"/>
    <w:rsid w:val="008552FC"/>
    <w:rsid w:val="008660C2"/>
    <w:rsid w:val="00883FCA"/>
    <w:rsid w:val="008A3779"/>
    <w:rsid w:val="008B5449"/>
    <w:rsid w:val="008D27F4"/>
    <w:rsid w:val="008E3BF1"/>
    <w:rsid w:val="008F0D62"/>
    <w:rsid w:val="008F460E"/>
    <w:rsid w:val="008F712B"/>
    <w:rsid w:val="009230DA"/>
    <w:rsid w:val="00925A77"/>
    <w:rsid w:val="00935FC3"/>
    <w:rsid w:val="009513E2"/>
    <w:rsid w:val="00965B05"/>
    <w:rsid w:val="009804ED"/>
    <w:rsid w:val="0098664D"/>
    <w:rsid w:val="009B15CC"/>
    <w:rsid w:val="009C0190"/>
    <w:rsid w:val="00A03B46"/>
    <w:rsid w:val="00A04800"/>
    <w:rsid w:val="00A172EF"/>
    <w:rsid w:val="00A21AEE"/>
    <w:rsid w:val="00A272F1"/>
    <w:rsid w:val="00A408A9"/>
    <w:rsid w:val="00A46873"/>
    <w:rsid w:val="00A81591"/>
    <w:rsid w:val="00A90D84"/>
    <w:rsid w:val="00A94EFA"/>
    <w:rsid w:val="00AB4537"/>
    <w:rsid w:val="00AE6712"/>
    <w:rsid w:val="00AE6A46"/>
    <w:rsid w:val="00B03319"/>
    <w:rsid w:val="00B0336A"/>
    <w:rsid w:val="00B043E3"/>
    <w:rsid w:val="00B30169"/>
    <w:rsid w:val="00B34847"/>
    <w:rsid w:val="00B360DF"/>
    <w:rsid w:val="00B50713"/>
    <w:rsid w:val="00B66678"/>
    <w:rsid w:val="00BB1176"/>
    <w:rsid w:val="00BC1335"/>
    <w:rsid w:val="00BD5175"/>
    <w:rsid w:val="00BE0656"/>
    <w:rsid w:val="00BF05E0"/>
    <w:rsid w:val="00C0420B"/>
    <w:rsid w:val="00C10957"/>
    <w:rsid w:val="00C117CA"/>
    <w:rsid w:val="00C34505"/>
    <w:rsid w:val="00C3460D"/>
    <w:rsid w:val="00C42441"/>
    <w:rsid w:val="00C42D51"/>
    <w:rsid w:val="00C80410"/>
    <w:rsid w:val="00C824A7"/>
    <w:rsid w:val="00C94431"/>
    <w:rsid w:val="00C950D9"/>
    <w:rsid w:val="00CD2B90"/>
    <w:rsid w:val="00CD5AAF"/>
    <w:rsid w:val="00CF1AD2"/>
    <w:rsid w:val="00D02212"/>
    <w:rsid w:val="00D06025"/>
    <w:rsid w:val="00D22FC8"/>
    <w:rsid w:val="00D34046"/>
    <w:rsid w:val="00D45502"/>
    <w:rsid w:val="00D46716"/>
    <w:rsid w:val="00D6492E"/>
    <w:rsid w:val="00D70E79"/>
    <w:rsid w:val="00D77AED"/>
    <w:rsid w:val="00D8244E"/>
    <w:rsid w:val="00DA504B"/>
    <w:rsid w:val="00DB7D97"/>
    <w:rsid w:val="00DD04E0"/>
    <w:rsid w:val="00E0109D"/>
    <w:rsid w:val="00E2337F"/>
    <w:rsid w:val="00E23C90"/>
    <w:rsid w:val="00E37040"/>
    <w:rsid w:val="00E43F9C"/>
    <w:rsid w:val="00E451A2"/>
    <w:rsid w:val="00E5073F"/>
    <w:rsid w:val="00E62635"/>
    <w:rsid w:val="00E7421D"/>
    <w:rsid w:val="00E80329"/>
    <w:rsid w:val="00E9070E"/>
    <w:rsid w:val="00EA2410"/>
    <w:rsid w:val="00EA44C1"/>
    <w:rsid w:val="00EB637B"/>
    <w:rsid w:val="00EC690A"/>
    <w:rsid w:val="00ED4B50"/>
    <w:rsid w:val="00F10BA7"/>
    <w:rsid w:val="00F47486"/>
    <w:rsid w:val="00F74BC3"/>
    <w:rsid w:val="00F82DA4"/>
    <w:rsid w:val="00F86A07"/>
    <w:rsid w:val="00F96020"/>
    <w:rsid w:val="00FA1D00"/>
    <w:rsid w:val="00FC3571"/>
    <w:rsid w:val="00FC6B3A"/>
    <w:rsid w:val="00FD68C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108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Titolo4">
    <w:name w:val="heading 4"/>
    <w:basedOn w:val="Normale"/>
    <w:next w:val="Rientronormale"/>
    <w:qFormat/>
    <w:rsid w:val="00D70E79"/>
    <w:pPr>
      <w:ind w:left="354"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D70E79"/>
    <w:pPr>
      <w:ind w:left="708"/>
    </w:pPr>
  </w:style>
  <w:style w:type="paragraph" w:styleId="Testocommento">
    <w:name w:val="annotation text"/>
    <w:basedOn w:val="Normale"/>
    <w:semiHidden/>
    <w:rsid w:val="00D70E79"/>
    <w:rPr>
      <w:color w:val="FF0000"/>
    </w:rPr>
  </w:style>
  <w:style w:type="paragraph" w:styleId="Intestazione">
    <w:name w:val="header"/>
    <w:basedOn w:val="Normale"/>
    <w:autoRedefine/>
    <w:rsid w:val="005F0BE1"/>
    <w:pPr>
      <w:jc w:val="right"/>
    </w:pPr>
    <w:rPr>
      <w:rFonts w:ascii="Perpetua" w:hAnsi="Perpetua"/>
      <w:sz w:val="19"/>
      <w:szCs w:val="19"/>
      <w:lang w:val="fr-FR"/>
    </w:rPr>
  </w:style>
  <w:style w:type="character" w:styleId="Collegamentovisitato">
    <w:name w:val="FollowedHyperlink"/>
    <w:basedOn w:val="Carpredefinitoparagrafo"/>
    <w:rsid w:val="00D70E79"/>
    <w:rPr>
      <w:color w:val="800080"/>
      <w:u w:val="single"/>
    </w:rPr>
  </w:style>
  <w:style w:type="paragraph" w:customStyle="1" w:styleId="RefBiblioNomDate">
    <w:name w:val="RefBiblioNomDate"/>
    <w:basedOn w:val="Normale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Didascalia">
    <w:name w:val="caption"/>
    <w:basedOn w:val="Normale"/>
    <w:qFormat/>
    <w:rsid w:val="00D70E79"/>
    <w:rPr>
      <w:sz w:val="20"/>
    </w:rPr>
  </w:style>
  <w:style w:type="paragraph" w:styleId="Sommario1">
    <w:name w:val="toc 1"/>
    <w:basedOn w:val="Normale"/>
    <w:next w:val="Normale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Sommario2">
    <w:name w:val="toc 2"/>
    <w:basedOn w:val="Normale"/>
    <w:next w:val="Normale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Sommario3">
    <w:name w:val="toc 3"/>
    <w:basedOn w:val="Normale"/>
    <w:next w:val="Normale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Sommario1"/>
    <w:rsid w:val="00D70E79"/>
  </w:style>
  <w:style w:type="paragraph" w:customStyle="1" w:styleId="tableau1ligne">
    <w:name w:val="tableau_1_ligne"/>
    <w:basedOn w:val="Normale"/>
    <w:rsid w:val="00D70E79"/>
    <w:pPr>
      <w:tabs>
        <w:tab w:val="left" w:pos="284"/>
      </w:tabs>
      <w:spacing w:line="280" w:lineRule="exact"/>
      <w:jc w:val="center"/>
    </w:pPr>
  </w:style>
  <w:style w:type="paragraph" w:styleId="NormaleWeb">
    <w:name w:val="Normal (Web)"/>
    <w:basedOn w:val="Normale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Pidipagina">
    <w:name w:val="footer"/>
    <w:basedOn w:val="Normale"/>
    <w:rsid w:val="00D70E79"/>
    <w:pPr>
      <w:tabs>
        <w:tab w:val="center" w:pos="4536"/>
      </w:tabs>
    </w:pPr>
  </w:style>
  <w:style w:type="paragraph" w:styleId="Sommario4">
    <w:name w:val="toc 4"/>
    <w:basedOn w:val="Normale"/>
    <w:next w:val="Normale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e"/>
    <w:rsid w:val="00D70E79"/>
    <w:rPr>
      <w:lang w:val="fr-FR"/>
    </w:rPr>
  </w:style>
  <w:style w:type="paragraph" w:styleId="Testonotaapidipagina">
    <w:name w:val="footnote text"/>
    <w:basedOn w:val="Normale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Rimandonotaapidipagina">
    <w:name w:val="footnote reference"/>
    <w:aliases w:val="Footnote"/>
    <w:basedOn w:val="Carpredefinitoparagrafo"/>
    <w:semiHidden/>
    <w:rsid w:val="00D70E79"/>
    <w:rPr>
      <w:vertAlign w:val="superscript"/>
    </w:rPr>
  </w:style>
  <w:style w:type="character" w:styleId="Collegamentoipertestuale">
    <w:name w:val="Hyperlink"/>
    <w:basedOn w:val="Carpredefinitoparagrafo"/>
    <w:rsid w:val="00D70E79"/>
    <w:rPr>
      <w:color w:val="0000FF"/>
      <w:u w:val="single"/>
    </w:rPr>
  </w:style>
  <w:style w:type="paragraph" w:customStyle="1" w:styleId="Title1">
    <w:name w:val="Title1"/>
    <w:basedOn w:val="Normale"/>
    <w:next w:val="Normale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e"/>
    <w:next w:val="Normale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e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e"/>
    <w:next w:val="Normale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1">
    <w:name w:val="Bibliografia1"/>
    <w:basedOn w:val="Normale"/>
    <w:rsid w:val="00C80410"/>
    <w:pPr>
      <w:numPr>
        <w:numId w:val="13"/>
      </w:numPr>
    </w:pPr>
  </w:style>
  <w:style w:type="paragraph" w:customStyle="1" w:styleId="Address">
    <w:name w:val="Address"/>
    <w:basedOn w:val="Normale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Mappadocumento">
    <w:name w:val="Document Map"/>
    <w:basedOn w:val="Normale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link w:val="TestofumettoCarattere"/>
    <w:rsid w:val="00BB1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1176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company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ijbiomac.2019.12.16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thor2@company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onnie.DTP_CENG_CEA\Application%20Data\Microsoft\Mod&#232;les\RAPPOR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BF77-A5AE-8C4C-BC9E-8B99E752CC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RAPPORTA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Abstract Template for Windows Word</vt:lpstr>
    </vt:vector>
  </TitlesOfParts>
  <Company>UniBo</Company>
  <LinksUpToDate>false</LinksUpToDate>
  <CharactersWithSpaces>1510</CharactersWithSpaces>
  <SharedDoc>false</SharedDoc>
  <HLinks>
    <vt:vector size="18" baseType="variant">
      <vt:variant>
        <vt:i4>7929895</vt:i4>
      </vt:variant>
      <vt:variant>
        <vt:i4>6</vt:i4>
      </vt:variant>
      <vt:variant>
        <vt:i4>0</vt:i4>
      </vt:variant>
      <vt:variant>
        <vt:i4>5</vt:i4>
      </vt:variant>
      <vt:variant>
        <vt:lpwstr>http://eawephdseminar.sciencesconf.org/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mailto:author2@company.net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mailto:corresponding.author@company.net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Windows Word</dc:title>
  <dc:creator>L. Donati</dc:creator>
  <cp:lastModifiedBy>Vincenzo Zammuto</cp:lastModifiedBy>
  <cp:revision>3</cp:revision>
  <cp:lastPrinted>2005-07-27T11:53:00Z</cp:lastPrinted>
  <dcterms:created xsi:type="dcterms:W3CDTF">2024-12-04T10:17:00Z</dcterms:created>
  <dcterms:modified xsi:type="dcterms:W3CDTF">2024-12-04T10:20:00Z</dcterms:modified>
</cp:coreProperties>
</file>